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C7" w:rsidRPr="0096348A" w:rsidRDefault="0096348A" w:rsidP="00274AC7">
      <w:pPr>
        <w:jc w:val="center"/>
        <w:rPr>
          <w:rFonts w:asciiTheme="minorHAnsi" w:hAnsiTheme="minorHAnsi"/>
          <w:b/>
          <w:bCs/>
          <w:sz w:val="32"/>
          <w:szCs w:val="32"/>
          <w:lang w:val="en-CA"/>
        </w:rPr>
      </w:pPr>
      <w:r w:rsidRPr="0096348A">
        <w:rPr>
          <w:rFonts w:asciiTheme="minorHAnsi" w:hAnsiTheme="minorHAnsi"/>
          <w:b/>
          <w:bCs/>
          <w:sz w:val="32"/>
          <w:szCs w:val="32"/>
          <w:lang w:val="en-CA"/>
        </w:rPr>
        <w:t>French as a Second Language 8</w:t>
      </w:r>
    </w:p>
    <w:p w:rsidR="00274AC7" w:rsidRPr="0096348A" w:rsidRDefault="00274AC7" w:rsidP="00274AC7">
      <w:pPr>
        <w:jc w:val="center"/>
        <w:rPr>
          <w:rFonts w:asciiTheme="minorHAnsi" w:hAnsiTheme="minorHAnsi"/>
          <w:b/>
          <w:bCs/>
          <w:sz w:val="28"/>
          <w:szCs w:val="28"/>
          <w:u w:val="single"/>
          <w:lang w:val="en-CA"/>
        </w:rPr>
      </w:pPr>
    </w:p>
    <w:p w:rsidR="00274AC7" w:rsidRPr="0096348A" w:rsidRDefault="00274AC7" w:rsidP="00274AC7">
      <w:pPr>
        <w:rPr>
          <w:rFonts w:asciiTheme="minorHAnsi" w:hAnsiTheme="minorHAnsi"/>
          <w:sz w:val="20"/>
          <w:szCs w:val="20"/>
        </w:rPr>
      </w:pPr>
      <w:r w:rsidRPr="0096348A">
        <w:rPr>
          <w:rFonts w:asciiTheme="minorHAnsi" w:hAnsiTheme="minorHAnsi"/>
          <w:b/>
          <w:bCs/>
          <w:sz w:val="28"/>
          <w:szCs w:val="28"/>
        </w:rPr>
        <w:t>COURSE DESCRIPTION</w:t>
      </w:r>
    </w:p>
    <w:p w:rsidR="00274AC7" w:rsidRPr="0096348A" w:rsidRDefault="00274AC7" w:rsidP="00274AC7">
      <w:pPr>
        <w:rPr>
          <w:rFonts w:asciiTheme="minorHAnsi" w:hAnsiTheme="minorHAnsi"/>
        </w:rPr>
      </w:pPr>
    </w:p>
    <w:p w:rsidR="00274AC7" w:rsidRPr="0096348A" w:rsidRDefault="00274AC7" w:rsidP="00274AC7">
      <w:pPr>
        <w:rPr>
          <w:rFonts w:asciiTheme="minorHAnsi" w:hAnsiTheme="minorHAnsi"/>
          <w:sz w:val="20"/>
          <w:szCs w:val="20"/>
        </w:rPr>
      </w:pPr>
      <w:r w:rsidRPr="0096348A">
        <w:rPr>
          <w:rFonts w:asciiTheme="minorHAnsi" w:hAnsiTheme="minorHAnsi"/>
        </w:rPr>
        <w:t>The goals of French as a Second Language (FSL) 9 year program are to develop students’ communication skills, linguistic competence and appreciation of French culture in Alberta, Canada and around the world.</w:t>
      </w:r>
    </w:p>
    <w:p w:rsidR="00274AC7" w:rsidRPr="0096348A" w:rsidRDefault="00274AC7" w:rsidP="00274AC7">
      <w:pPr>
        <w:rPr>
          <w:rFonts w:asciiTheme="minorHAnsi" w:hAnsiTheme="minorHAnsi"/>
          <w:sz w:val="20"/>
          <w:szCs w:val="20"/>
        </w:rPr>
      </w:pPr>
      <w:r w:rsidRPr="0096348A">
        <w:rPr>
          <w:rFonts w:asciiTheme="minorHAnsi" w:hAnsiTheme="minorHAnsi"/>
        </w:rPr>
        <w:t> </w:t>
      </w:r>
    </w:p>
    <w:p w:rsidR="00274AC7" w:rsidRPr="0096348A" w:rsidRDefault="00274AC7" w:rsidP="00274AC7">
      <w:pPr>
        <w:rPr>
          <w:rFonts w:asciiTheme="minorHAnsi" w:hAnsiTheme="minorHAnsi"/>
          <w:sz w:val="20"/>
          <w:szCs w:val="20"/>
        </w:rPr>
      </w:pPr>
      <w:r w:rsidRPr="0096348A">
        <w:rPr>
          <w:rFonts w:asciiTheme="minorHAnsi" w:hAnsiTheme="minorHAnsi"/>
        </w:rPr>
        <w:t>Through various fields of experience and student interests, students will learn to communicate in French:</w:t>
      </w:r>
    </w:p>
    <w:p w:rsidR="00274AC7" w:rsidRPr="0096348A" w:rsidRDefault="00274AC7" w:rsidP="0096348A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6348A">
        <w:rPr>
          <w:rFonts w:asciiTheme="minorHAnsi" w:hAnsiTheme="minorHAnsi"/>
        </w:rPr>
        <w:t>to impart and receive information,</w:t>
      </w:r>
    </w:p>
    <w:p w:rsidR="00274AC7" w:rsidRPr="0096348A" w:rsidRDefault="00274AC7" w:rsidP="0096348A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96348A">
        <w:rPr>
          <w:rFonts w:asciiTheme="minorHAnsi" w:hAnsiTheme="minorHAnsi"/>
        </w:rPr>
        <w:t>to express  emotions and perspectives,</w:t>
      </w:r>
    </w:p>
    <w:p w:rsidR="00274AC7" w:rsidRPr="0096348A" w:rsidRDefault="00274AC7" w:rsidP="0096348A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96348A">
        <w:rPr>
          <w:rFonts w:asciiTheme="minorHAnsi" w:hAnsiTheme="minorHAnsi"/>
        </w:rPr>
        <w:t>to get things done,</w:t>
      </w:r>
    </w:p>
    <w:p w:rsidR="00274AC7" w:rsidRPr="0096348A" w:rsidRDefault="00274AC7" w:rsidP="0096348A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96348A">
        <w:rPr>
          <w:rFonts w:asciiTheme="minorHAnsi" w:hAnsiTheme="minorHAnsi"/>
        </w:rPr>
        <w:t>to form, maintain and change personal relationships,</w:t>
      </w:r>
    </w:p>
    <w:p w:rsidR="00274AC7" w:rsidRPr="0096348A" w:rsidRDefault="00274AC7" w:rsidP="0096348A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96348A">
        <w:rPr>
          <w:rFonts w:asciiTheme="minorHAnsi" w:hAnsiTheme="minorHAnsi"/>
        </w:rPr>
        <w:t>to extend their knowledge of the world, and</w:t>
      </w:r>
    </w:p>
    <w:p w:rsidR="00274AC7" w:rsidRPr="0096348A" w:rsidRDefault="00274AC7" w:rsidP="0096348A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96348A">
        <w:rPr>
          <w:rFonts w:asciiTheme="minorHAnsi" w:hAnsiTheme="minorHAnsi"/>
        </w:rPr>
        <w:t>for</w:t>
      </w:r>
      <w:proofErr w:type="gramEnd"/>
      <w:r w:rsidRPr="0096348A">
        <w:rPr>
          <w:rFonts w:asciiTheme="minorHAnsi" w:hAnsiTheme="minorHAnsi"/>
        </w:rPr>
        <w:t xml:space="preserve"> imaginative purposes and personal enjoyment.</w:t>
      </w:r>
    </w:p>
    <w:p w:rsidR="00274AC7" w:rsidRPr="0096348A" w:rsidRDefault="00274AC7" w:rsidP="0096348A">
      <w:pPr>
        <w:spacing w:before="100" w:beforeAutospacing="1" w:after="100" w:afterAutospacing="1"/>
        <w:rPr>
          <w:rFonts w:asciiTheme="minorHAnsi" w:hAnsiTheme="minorHAnsi"/>
        </w:rPr>
      </w:pPr>
      <w:r w:rsidRPr="0096348A">
        <w:rPr>
          <w:rFonts w:asciiTheme="minorHAnsi" w:hAnsiTheme="minorHAnsi"/>
        </w:rPr>
        <w:t>Students will develop and use language learning strategies to become proficient and reflective learners of French.</w:t>
      </w:r>
      <w:r w:rsidRPr="0096348A">
        <w:rPr>
          <w:rFonts w:asciiTheme="minorHAnsi" w:hAnsiTheme="minorHAnsi"/>
          <w:sz w:val="20"/>
          <w:szCs w:val="20"/>
        </w:rPr>
        <w:t> </w:t>
      </w:r>
    </w:p>
    <w:p w:rsidR="00274AC7" w:rsidRPr="0096348A" w:rsidRDefault="0096348A" w:rsidP="00274AC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Listening and Reading </w:t>
      </w:r>
      <w:r w:rsidR="00274AC7" w:rsidRPr="0096348A">
        <w:rPr>
          <w:rFonts w:asciiTheme="minorHAnsi" w:hAnsiTheme="minorHAnsi"/>
          <w:b/>
          <w:bCs/>
          <w:sz w:val="28"/>
          <w:szCs w:val="28"/>
        </w:rPr>
        <w:t>Comprehension</w:t>
      </w:r>
    </w:p>
    <w:p w:rsidR="00274AC7" w:rsidRPr="0096348A" w:rsidRDefault="00274AC7" w:rsidP="00274AC7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="Times New Roman" w:hAnsiTheme="minorHAnsi"/>
          <w:sz w:val="22"/>
          <w:szCs w:val="22"/>
        </w:rPr>
      </w:pPr>
      <w:r w:rsidRPr="0096348A">
        <w:rPr>
          <w:rFonts w:asciiTheme="minorHAnsi" w:eastAsia="Times New Roman" w:hAnsiTheme="minorHAnsi"/>
        </w:rPr>
        <w:t xml:space="preserve">Understands the main idea and most details in adapted and authentic </w:t>
      </w:r>
      <w:r w:rsidRPr="0096348A">
        <w:rPr>
          <w:rFonts w:asciiTheme="minorHAnsi" w:eastAsia="Times New Roman" w:hAnsiTheme="minorHAnsi"/>
          <w:b/>
          <w:bCs/>
        </w:rPr>
        <w:t>oral</w:t>
      </w:r>
      <w:r w:rsidRPr="0096348A">
        <w:rPr>
          <w:rFonts w:asciiTheme="minorHAnsi" w:eastAsia="Times New Roman" w:hAnsiTheme="minorHAnsi"/>
        </w:rPr>
        <w:t xml:space="preserve"> texts </w:t>
      </w:r>
    </w:p>
    <w:p w:rsidR="00274AC7" w:rsidRPr="0096348A" w:rsidRDefault="00274AC7" w:rsidP="00274AC7">
      <w:pPr>
        <w:numPr>
          <w:ilvl w:val="0"/>
          <w:numId w:val="2"/>
        </w:numPr>
        <w:rPr>
          <w:rFonts w:asciiTheme="minorHAnsi" w:eastAsia="Times New Roman" w:hAnsiTheme="minorHAnsi"/>
        </w:rPr>
      </w:pPr>
      <w:r w:rsidRPr="0096348A">
        <w:rPr>
          <w:rFonts w:asciiTheme="minorHAnsi" w:eastAsia="Times New Roman" w:hAnsiTheme="minorHAnsi"/>
        </w:rPr>
        <w:t xml:space="preserve">Understands the main idea and most details in adapted and authentic </w:t>
      </w:r>
      <w:r w:rsidRPr="0096348A">
        <w:rPr>
          <w:rFonts w:asciiTheme="minorHAnsi" w:eastAsia="Times New Roman" w:hAnsiTheme="minorHAnsi"/>
          <w:b/>
          <w:bCs/>
        </w:rPr>
        <w:t>written</w:t>
      </w:r>
      <w:r w:rsidRPr="0096348A">
        <w:rPr>
          <w:rFonts w:asciiTheme="minorHAnsi" w:eastAsia="Times New Roman" w:hAnsiTheme="minorHAnsi"/>
        </w:rPr>
        <w:t xml:space="preserve"> texts</w:t>
      </w:r>
    </w:p>
    <w:p w:rsidR="00274AC7" w:rsidRPr="0096348A" w:rsidRDefault="00274AC7" w:rsidP="00274AC7">
      <w:pPr>
        <w:rPr>
          <w:rFonts w:asciiTheme="minorHAnsi" w:hAnsiTheme="minorHAnsi"/>
          <w:b/>
          <w:bCs/>
          <w:color w:val="C45911"/>
          <w:sz w:val="32"/>
          <w:szCs w:val="32"/>
        </w:rPr>
      </w:pPr>
    </w:p>
    <w:p w:rsidR="00274AC7" w:rsidRPr="0096348A" w:rsidRDefault="0096348A" w:rsidP="00274AC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Oral and Written </w:t>
      </w:r>
      <w:r w:rsidR="00274AC7" w:rsidRPr="0096348A">
        <w:rPr>
          <w:rFonts w:asciiTheme="minorHAnsi" w:hAnsiTheme="minorHAnsi"/>
          <w:b/>
          <w:bCs/>
          <w:sz w:val="28"/>
          <w:szCs w:val="28"/>
        </w:rPr>
        <w:t>Production</w:t>
      </w:r>
    </w:p>
    <w:p w:rsidR="00274AC7" w:rsidRPr="0096348A" w:rsidRDefault="00274AC7" w:rsidP="00274AC7">
      <w:pPr>
        <w:numPr>
          <w:ilvl w:val="0"/>
          <w:numId w:val="3"/>
        </w:numPr>
        <w:rPr>
          <w:rFonts w:asciiTheme="minorHAnsi" w:eastAsia="Times New Roman" w:hAnsiTheme="minorHAnsi"/>
        </w:rPr>
      </w:pPr>
      <w:r w:rsidRPr="0096348A">
        <w:rPr>
          <w:rFonts w:asciiTheme="minorHAnsi" w:eastAsia="Times New Roman" w:hAnsiTheme="minorHAnsi"/>
        </w:rPr>
        <w:t xml:space="preserve">Produces comprehensible </w:t>
      </w:r>
      <w:r w:rsidRPr="0096348A">
        <w:rPr>
          <w:rFonts w:asciiTheme="minorHAnsi" w:eastAsia="Times New Roman" w:hAnsiTheme="minorHAnsi"/>
          <w:b/>
          <w:bCs/>
        </w:rPr>
        <w:t>oral</w:t>
      </w:r>
      <w:r w:rsidRPr="0096348A">
        <w:rPr>
          <w:rFonts w:asciiTheme="minorHAnsi" w:eastAsia="Times New Roman" w:hAnsiTheme="minorHAnsi"/>
        </w:rPr>
        <w:t xml:space="preserve"> messages </w:t>
      </w:r>
    </w:p>
    <w:p w:rsidR="00274AC7" w:rsidRPr="0096348A" w:rsidRDefault="00274AC7" w:rsidP="00274AC7">
      <w:pPr>
        <w:numPr>
          <w:ilvl w:val="0"/>
          <w:numId w:val="3"/>
        </w:numPr>
        <w:rPr>
          <w:rFonts w:asciiTheme="minorHAnsi" w:eastAsia="Times New Roman" w:hAnsiTheme="minorHAnsi"/>
        </w:rPr>
      </w:pPr>
      <w:r w:rsidRPr="0096348A">
        <w:rPr>
          <w:rFonts w:asciiTheme="minorHAnsi" w:eastAsia="Times New Roman" w:hAnsiTheme="minorHAnsi"/>
        </w:rPr>
        <w:t xml:space="preserve">Produces comprehensible </w:t>
      </w:r>
      <w:r w:rsidRPr="0096348A">
        <w:rPr>
          <w:rFonts w:asciiTheme="minorHAnsi" w:eastAsia="Times New Roman" w:hAnsiTheme="minorHAnsi"/>
          <w:b/>
          <w:bCs/>
        </w:rPr>
        <w:t>written</w:t>
      </w:r>
      <w:r w:rsidRPr="0096348A">
        <w:rPr>
          <w:rFonts w:asciiTheme="minorHAnsi" w:eastAsia="Times New Roman" w:hAnsiTheme="minorHAnsi"/>
        </w:rPr>
        <w:t xml:space="preserve"> messages</w:t>
      </w:r>
    </w:p>
    <w:p w:rsidR="00274AC7" w:rsidRPr="0096348A" w:rsidRDefault="00274AC7" w:rsidP="00274AC7">
      <w:pPr>
        <w:rPr>
          <w:rFonts w:asciiTheme="minorHAnsi" w:hAnsiTheme="minorHAnsi"/>
          <w:b/>
          <w:bCs/>
          <w:sz w:val="28"/>
          <w:szCs w:val="28"/>
        </w:rPr>
      </w:pPr>
    </w:p>
    <w:p w:rsidR="00274AC7" w:rsidRPr="0096348A" w:rsidRDefault="00274AC7" w:rsidP="00274AC7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6348A">
        <w:rPr>
          <w:rFonts w:asciiTheme="minorHAnsi" w:hAnsiTheme="minorHAnsi"/>
        </w:rPr>
        <w:t xml:space="preserve">The </w:t>
      </w:r>
      <w:r w:rsidRPr="0096348A">
        <w:rPr>
          <w:rFonts w:asciiTheme="minorHAnsi" w:hAnsiTheme="minorHAnsi"/>
          <w:b/>
          <w:bCs/>
        </w:rPr>
        <w:t>Key Learning Outcomes</w:t>
      </w:r>
      <w:r w:rsidRPr="0096348A">
        <w:rPr>
          <w:rFonts w:asciiTheme="minorHAnsi" w:hAnsiTheme="minorHAnsi"/>
        </w:rPr>
        <w:t xml:space="preserve"> (KLOs) below represent crucial knowledge; skills and attitudes students are expected to show with increasing proficiency from grades 7-12. </w:t>
      </w:r>
    </w:p>
    <w:p w:rsidR="00274AC7" w:rsidRPr="0096348A" w:rsidRDefault="00274AC7" w:rsidP="0096348A">
      <w:pPr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6348A">
        <w:rPr>
          <w:rFonts w:asciiTheme="minorHAnsi" w:hAnsiTheme="minorHAnsi"/>
        </w:rPr>
        <w:t>Experiments and takes risks with language.</w:t>
      </w:r>
    </w:p>
    <w:p w:rsidR="00274AC7" w:rsidRPr="0096348A" w:rsidRDefault="00274AC7" w:rsidP="0096348A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</w:rPr>
      </w:pPr>
      <w:r w:rsidRPr="0096348A">
        <w:rPr>
          <w:rFonts w:asciiTheme="minorHAnsi" w:hAnsiTheme="minorHAnsi"/>
        </w:rPr>
        <w:t>Listens for key words or expressions, the main idea(s) and a few specific details in oral text(s)</w:t>
      </w:r>
    </w:p>
    <w:p w:rsidR="00274AC7" w:rsidRPr="0096348A" w:rsidRDefault="00274AC7" w:rsidP="0096348A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</w:rPr>
      </w:pPr>
      <w:r w:rsidRPr="0096348A">
        <w:rPr>
          <w:rFonts w:asciiTheme="minorHAnsi" w:hAnsiTheme="minorHAnsi"/>
        </w:rPr>
        <w:t>Understands key words or expressions, the main idea(s) and a few specific details in written text(s)</w:t>
      </w:r>
    </w:p>
    <w:p w:rsidR="00274AC7" w:rsidRPr="0096348A" w:rsidRDefault="00274AC7" w:rsidP="0096348A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</w:rPr>
      </w:pPr>
      <w:r w:rsidRPr="0096348A">
        <w:rPr>
          <w:rFonts w:asciiTheme="minorHAnsi" w:hAnsiTheme="minorHAnsi"/>
        </w:rPr>
        <w:t>Expresses details orally in a simple and structured fashion</w:t>
      </w:r>
    </w:p>
    <w:p w:rsidR="00274AC7" w:rsidRPr="0096348A" w:rsidRDefault="00274AC7" w:rsidP="0096348A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</w:rPr>
      </w:pPr>
      <w:r w:rsidRPr="0096348A">
        <w:rPr>
          <w:rFonts w:asciiTheme="minorHAnsi" w:hAnsiTheme="minorHAnsi"/>
        </w:rPr>
        <w:t>Creates a written text in a simple and structured fashion</w:t>
      </w:r>
    </w:p>
    <w:p w:rsidR="00274AC7" w:rsidRPr="0096348A" w:rsidRDefault="00274AC7" w:rsidP="0096348A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</w:rPr>
      </w:pPr>
      <w:r w:rsidRPr="0096348A">
        <w:rPr>
          <w:rFonts w:asciiTheme="minorHAnsi" w:hAnsiTheme="minorHAnsi"/>
        </w:rPr>
        <w:t>Communicates accurately using language elements; such as pronunciation, conventions, vocabulary, grammar and syntax</w:t>
      </w:r>
    </w:p>
    <w:p w:rsidR="00274AC7" w:rsidRPr="0096348A" w:rsidRDefault="00274AC7" w:rsidP="0096348A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</w:rPr>
      </w:pPr>
      <w:r w:rsidRPr="0096348A">
        <w:rPr>
          <w:rFonts w:asciiTheme="minorHAnsi" w:hAnsiTheme="minorHAnsi"/>
        </w:rPr>
        <w:t xml:space="preserve">Demonstrates awareness and appreciation of French culture </w:t>
      </w:r>
    </w:p>
    <w:p w:rsidR="00274AC7" w:rsidRPr="0096348A" w:rsidRDefault="00274AC7" w:rsidP="0096348A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</w:rPr>
      </w:pPr>
      <w:r w:rsidRPr="0096348A">
        <w:rPr>
          <w:rFonts w:asciiTheme="minorHAnsi" w:hAnsiTheme="minorHAnsi"/>
          <w:color w:val="000000"/>
        </w:rPr>
        <w:lastRenderedPageBreak/>
        <w:t>Uses a variety of personal strategies to facilitate language acquisition</w:t>
      </w:r>
    </w:p>
    <w:p w:rsidR="00274AC7" w:rsidRPr="0096348A" w:rsidRDefault="00274AC7" w:rsidP="00274AC7">
      <w:pPr>
        <w:rPr>
          <w:rFonts w:asciiTheme="minorHAnsi" w:hAnsiTheme="minorHAnsi"/>
          <w:sz w:val="20"/>
          <w:szCs w:val="20"/>
        </w:rPr>
      </w:pPr>
      <w:r w:rsidRPr="0096348A">
        <w:rPr>
          <w:rFonts w:asciiTheme="minorHAnsi" w:hAnsiTheme="minorHAnsi"/>
          <w:i/>
          <w:iCs/>
          <w:color w:val="000000"/>
        </w:rPr>
        <w:t>              </w:t>
      </w:r>
    </w:p>
    <w:p w:rsidR="00274AC7" w:rsidRPr="0096348A" w:rsidRDefault="00274AC7" w:rsidP="00274AC7">
      <w:pPr>
        <w:rPr>
          <w:rFonts w:asciiTheme="minorHAnsi" w:hAnsiTheme="minorHAnsi"/>
        </w:rPr>
      </w:pPr>
    </w:p>
    <w:p w:rsidR="00274AC7" w:rsidRPr="0096348A" w:rsidRDefault="0096348A" w:rsidP="00274AC7">
      <w:pPr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/>
          <w:b/>
          <w:sz w:val="28"/>
          <w:szCs w:val="28"/>
        </w:rPr>
        <w:t xml:space="preserve">FSL </w:t>
      </w:r>
      <w:r w:rsidR="00274AC7" w:rsidRPr="0096348A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8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  <w:r w:rsidR="00274AC7" w:rsidRPr="0096348A">
        <w:rPr>
          <w:rFonts w:asciiTheme="minorHAnsi" w:hAnsiTheme="minorHAnsi"/>
          <w:b/>
          <w:sz w:val="28"/>
          <w:szCs w:val="28"/>
        </w:rPr>
        <w:t xml:space="preserve">Fields of Experience </w:t>
      </w:r>
      <w:r w:rsidR="00E67E50">
        <w:rPr>
          <w:rFonts w:asciiTheme="minorHAnsi" w:hAnsiTheme="minorHAnsi"/>
          <w:b/>
          <w:sz w:val="28"/>
          <w:szCs w:val="28"/>
        </w:rPr>
        <w:t xml:space="preserve"> (units)</w:t>
      </w:r>
    </w:p>
    <w:p w:rsidR="0096348A" w:rsidRPr="0096348A" w:rsidRDefault="0096348A" w:rsidP="0096348A">
      <w:p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b/>
          <w:bCs/>
          <w:color w:val="000000"/>
        </w:rPr>
        <w:t>Animals</w:t>
      </w:r>
      <w:r w:rsidRPr="0096348A">
        <w:rPr>
          <w:rFonts w:asciiTheme="minorHAnsi" w:eastAsia="Times New Roman" w:hAnsiTheme="minorHAnsi"/>
          <w:color w:val="000000"/>
        </w:rPr>
        <w:t>  </w:t>
      </w:r>
    </w:p>
    <w:p w:rsidR="0096348A" w:rsidRPr="0096348A" w:rsidRDefault="0096348A" w:rsidP="009634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choice of pet </w:t>
      </w:r>
    </w:p>
    <w:p w:rsidR="0096348A" w:rsidRPr="0096348A" w:rsidRDefault="0096348A" w:rsidP="009634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pet care</w:t>
      </w:r>
    </w:p>
    <w:p w:rsidR="0096348A" w:rsidRPr="0096348A" w:rsidRDefault="0096348A" w:rsidP="009634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animal families</w:t>
      </w:r>
    </w:p>
    <w:p w:rsidR="0096348A" w:rsidRPr="0096348A" w:rsidRDefault="0096348A" w:rsidP="009634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wild animals</w:t>
      </w:r>
    </w:p>
    <w:p w:rsidR="0096348A" w:rsidRPr="0096348A" w:rsidRDefault="0096348A" w:rsidP="009634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animals in zoos</w:t>
      </w:r>
    </w:p>
    <w:p w:rsidR="0096348A" w:rsidRPr="0096348A" w:rsidRDefault="0096348A" w:rsidP="009634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animal adoption</w:t>
      </w:r>
    </w:p>
    <w:p w:rsidR="0096348A" w:rsidRPr="0096348A" w:rsidRDefault="0096348A" w:rsidP="0096348A">
      <w:p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b/>
          <w:bCs/>
          <w:color w:val="000000"/>
        </w:rPr>
        <w:t>Clothing</w:t>
      </w:r>
      <w:r w:rsidRPr="0096348A">
        <w:rPr>
          <w:rFonts w:asciiTheme="minorHAnsi" w:eastAsia="Times New Roman" w:hAnsiTheme="minorHAnsi"/>
          <w:color w:val="000000"/>
        </w:rPr>
        <w:t>  </w:t>
      </w:r>
    </w:p>
    <w:p w:rsidR="0096348A" w:rsidRPr="0096348A" w:rsidRDefault="0096348A" w:rsidP="009634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clothing choices</w:t>
      </w:r>
    </w:p>
    <w:p w:rsidR="0096348A" w:rsidRPr="0096348A" w:rsidRDefault="0096348A" w:rsidP="009634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clothing design</w:t>
      </w:r>
    </w:p>
    <w:p w:rsidR="0096348A" w:rsidRPr="0096348A" w:rsidRDefault="0096348A" w:rsidP="009634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clothing care</w:t>
      </w:r>
    </w:p>
    <w:p w:rsidR="0096348A" w:rsidRPr="0096348A" w:rsidRDefault="0096348A" w:rsidP="0096348A">
      <w:p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b/>
          <w:bCs/>
          <w:color w:val="000000"/>
        </w:rPr>
        <w:t>Food</w:t>
      </w:r>
      <w:r w:rsidRPr="0096348A">
        <w:rPr>
          <w:rFonts w:asciiTheme="minorHAnsi" w:eastAsia="Times New Roman" w:hAnsiTheme="minorHAnsi"/>
          <w:color w:val="000000"/>
        </w:rPr>
        <w:t>  </w:t>
      </w:r>
    </w:p>
    <w:p w:rsidR="0096348A" w:rsidRPr="0096348A" w:rsidRDefault="0096348A" w:rsidP="009634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food and nutrition</w:t>
      </w:r>
    </w:p>
    <w:p w:rsidR="0096348A" w:rsidRPr="0096348A" w:rsidRDefault="0096348A" w:rsidP="009634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food preparation</w:t>
      </w:r>
    </w:p>
    <w:p w:rsidR="0096348A" w:rsidRPr="0096348A" w:rsidRDefault="0096348A" w:rsidP="009634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ethnic cuisine</w:t>
      </w:r>
    </w:p>
    <w:p w:rsidR="0096348A" w:rsidRPr="0096348A" w:rsidRDefault="0096348A" w:rsidP="009634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cuisine of the Francophone world</w:t>
      </w:r>
    </w:p>
    <w:p w:rsidR="0096348A" w:rsidRPr="00E67E50" w:rsidRDefault="0096348A" w:rsidP="009634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0" w:lineRule="atLeast"/>
        <w:rPr>
          <w:rFonts w:asciiTheme="minorHAnsi" w:eastAsia="Times New Roman" w:hAnsiTheme="minorHAnsi"/>
          <w:color w:val="000000"/>
        </w:rPr>
      </w:pPr>
      <w:r w:rsidRPr="0096348A">
        <w:rPr>
          <w:rFonts w:asciiTheme="minorHAnsi" w:eastAsia="Times New Roman" w:hAnsiTheme="minorHAnsi"/>
          <w:color w:val="000000"/>
        </w:rPr>
        <w:t>food and celebrations</w:t>
      </w:r>
    </w:p>
    <w:p w:rsidR="00274AC7" w:rsidRPr="00E67E50" w:rsidRDefault="0096348A" w:rsidP="00E67E50">
      <w:pPr>
        <w:shd w:val="clear" w:color="auto" w:fill="FFFFFF"/>
        <w:spacing w:before="100" w:beforeAutospacing="1" w:after="100" w:afterAutospacing="1" w:line="260" w:lineRule="atLeast"/>
        <w:rPr>
          <w:rFonts w:asciiTheme="minorHAnsi" w:hAnsiTheme="minorHAnsi"/>
        </w:rPr>
      </w:pPr>
      <w:r w:rsidRPr="0096348A">
        <w:rPr>
          <w:rFonts w:asciiTheme="minorHAnsi" w:eastAsia="Times New Roman" w:hAnsiTheme="minorHAnsi"/>
          <w:b/>
          <w:color w:val="000000"/>
        </w:rPr>
        <w:t>Holidays and Celebrations</w:t>
      </w:r>
      <w:r w:rsidR="00274AC7" w:rsidRPr="00E67E50">
        <w:rPr>
          <w:rFonts w:asciiTheme="minorHAnsi" w:hAnsiTheme="minorHAnsi"/>
        </w:rPr>
        <w:t> </w:t>
      </w:r>
    </w:p>
    <w:p w:rsidR="00274AC7" w:rsidRPr="00E67E50" w:rsidRDefault="00274AC7" w:rsidP="00E67E50">
      <w:pPr>
        <w:rPr>
          <w:rFonts w:asciiTheme="minorHAnsi" w:hAnsiTheme="minorHAnsi"/>
        </w:rPr>
      </w:pPr>
      <w:r w:rsidRPr="00E67E50">
        <w:rPr>
          <w:rFonts w:asciiTheme="minorHAnsi" w:hAnsiTheme="minorHAnsi"/>
          <w:b/>
          <w:bCs/>
        </w:rPr>
        <w:t>Summative Assessments</w:t>
      </w:r>
    </w:p>
    <w:p w:rsidR="00274AC7" w:rsidRDefault="00274AC7" w:rsidP="00274AC7">
      <w:pPr>
        <w:rPr>
          <w:rFonts w:asciiTheme="minorHAnsi" w:hAnsiTheme="minorHAnsi"/>
          <w:b/>
          <w:bCs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77"/>
        <w:gridCol w:w="3760"/>
        <w:gridCol w:w="2158"/>
      </w:tblGrid>
      <w:tr w:rsidR="00DA5D6D" w:rsidTr="00E67E50">
        <w:tc>
          <w:tcPr>
            <w:tcW w:w="1435" w:type="dxa"/>
          </w:tcPr>
          <w:p w:rsidR="00DA5D6D" w:rsidRDefault="00E67E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</w:t>
            </w:r>
          </w:p>
        </w:tc>
        <w:tc>
          <w:tcPr>
            <w:tcW w:w="1277" w:type="dxa"/>
          </w:tcPr>
          <w:p w:rsidR="00DA5D6D" w:rsidRDefault="00DA5D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3760" w:type="dxa"/>
          </w:tcPr>
          <w:p w:rsidR="00DA5D6D" w:rsidRDefault="00DA5D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KLOs</w:t>
            </w:r>
          </w:p>
        </w:tc>
        <w:tc>
          <w:tcPr>
            <w:tcW w:w="2158" w:type="dxa"/>
          </w:tcPr>
          <w:p w:rsidR="00DA5D6D" w:rsidRDefault="00DA5D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Assessments</w:t>
            </w:r>
          </w:p>
        </w:tc>
      </w:tr>
      <w:tr w:rsidR="00DA5D6D" w:rsidTr="00E67E50">
        <w:tc>
          <w:tcPr>
            <w:tcW w:w="1435" w:type="dxa"/>
          </w:tcPr>
          <w:p w:rsidR="00DA5D6D" w:rsidRDefault="00DA5D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Introduction + review</w:t>
            </w:r>
          </w:p>
        </w:tc>
        <w:tc>
          <w:tcPr>
            <w:tcW w:w="1277" w:type="dxa"/>
          </w:tcPr>
          <w:p w:rsidR="00DA5D6D" w:rsidRDefault="00DA5D6D" w:rsidP="00DA5D6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septembre</w:t>
            </w:r>
            <w:proofErr w:type="spellEnd"/>
          </w:p>
        </w:tc>
        <w:tc>
          <w:tcPr>
            <w:tcW w:w="3760" w:type="dxa"/>
          </w:tcPr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Experiments and takes risks with language.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Listen</w:t>
            </w:r>
            <w:r w:rsidRPr="00E67E50">
              <w:rPr>
                <w:rFonts w:asciiTheme="minorHAnsi" w:hAnsiTheme="minorHAnsi"/>
                <w:sz w:val="18"/>
                <w:szCs w:val="18"/>
              </w:rPr>
              <w:t>s for key words or expressions, the main idea(s) and a few specific details in oral text(s)</w:t>
            </w:r>
            <w:r w:rsidRPr="00E67E5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Understands key words or expressions, the main idea(s) and a few specific details in written text(s)</w:t>
            </w:r>
            <w:r w:rsidRPr="00E67E5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DA5D6D" w:rsidRP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Expresses details orally in a simple and structured fashion</w:t>
            </w:r>
            <w:r w:rsidRPr="00E67E5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58" w:type="dxa"/>
          </w:tcPr>
          <w:p w:rsidR="00DA5D6D" w:rsidRDefault="00DA5D6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Projet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moi</w:t>
            </w:r>
            <w:proofErr w:type="spellEnd"/>
          </w:p>
        </w:tc>
      </w:tr>
      <w:tr w:rsidR="00DA5D6D" w:rsidRPr="00DA5D6D" w:rsidTr="00E67E50">
        <w:tc>
          <w:tcPr>
            <w:tcW w:w="1435" w:type="dxa"/>
          </w:tcPr>
          <w:p w:rsidR="00DA5D6D" w:rsidRDefault="00DA5D6D" w:rsidP="00DA5D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Les </w:t>
            </w:r>
            <w:proofErr w:type="spellStart"/>
            <w:r>
              <w:rPr>
                <w:rFonts w:asciiTheme="minorHAnsi" w:hAnsiTheme="minorHAnsi"/>
              </w:rPr>
              <w:t>vêtements</w:t>
            </w:r>
            <w:proofErr w:type="spellEnd"/>
          </w:p>
        </w:tc>
        <w:tc>
          <w:tcPr>
            <w:tcW w:w="1277" w:type="dxa"/>
          </w:tcPr>
          <w:p w:rsidR="00DA5D6D" w:rsidRDefault="00DA5D6D" w:rsidP="00DA5D6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octobre</w:t>
            </w:r>
            <w:proofErr w:type="spellEnd"/>
            <w:r>
              <w:rPr>
                <w:rFonts w:asciiTheme="minorHAnsi" w:hAnsiTheme="minorHAnsi"/>
              </w:rPr>
              <w:t xml:space="preserve"> à </w:t>
            </w:r>
            <w:proofErr w:type="spellStart"/>
            <w:r>
              <w:rPr>
                <w:rFonts w:asciiTheme="minorHAnsi" w:hAnsiTheme="minorHAnsi"/>
              </w:rPr>
              <w:t>décembre</w:t>
            </w:r>
            <w:proofErr w:type="spellEnd"/>
          </w:p>
        </w:tc>
        <w:tc>
          <w:tcPr>
            <w:tcW w:w="3760" w:type="dxa"/>
          </w:tcPr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Experiments and takes risks with language.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Listens for key words or expressions, the main idea(s) and a few specific details in oral text(s)</w:t>
            </w:r>
            <w:r w:rsidRPr="00E67E5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lastRenderedPageBreak/>
              <w:t>Understands key words or expressions, the main idea(s) and a few specific details in written text(s)</w:t>
            </w:r>
            <w:r w:rsidRPr="00E67E5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Expresses details orally in a simple and structured fashion</w:t>
            </w:r>
            <w:r w:rsidRPr="00E67E5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 xml:space="preserve">Creates a written </w:t>
            </w:r>
            <w:r w:rsidRPr="00E67E50">
              <w:rPr>
                <w:rStyle w:val="Strong"/>
                <w:rFonts w:asciiTheme="minorHAnsi" w:hAnsiTheme="minorHAnsi"/>
                <w:b w:val="0"/>
                <w:sz w:val="18"/>
                <w:szCs w:val="18"/>
              </w:rPr>
              <w:t>text</w:t>
            </w:r>
            <w:r w:rsidRPr="00E67E50">
              <w:rPr>
                <w:rFonts w:asciiTheme="minorHAnsi" w:hAnsiTheme="minorHAnsi"/>
                <w:sz w:val="18"/>
                <w:szCs w:val="18"/>
              </w:rPr>
              <w:t xml:space="preserve"> in a simple and structured fashion</w:t>
            </w:r>
            <w:r w:rsidRPr="00E67E50">
              <w:rPr>
                <w:sz w:val="18"/>
                <w:szCs w:val="18"/>
              </w:rPr>
              <w:t>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Communicates accurately using language elements; such as pronunciation, conventions, vocabulary, grammar and syntax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Demonstrates awareness and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appreciation of French culture.</w:t>
            </w:r>
          </w:p>
          <w:p w:rsidR="00E67E50" w:rsidRP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color w:val="000000"/>
                <w:sz w:val="18"/>
                <w:szCs w:val="18"/>
              </w:rPr>
              <w:t>Uses a variety of personal strategies to facilitate language acquisition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  <w:p w:rsidR="00DA5D6D" w:rsidRPr="00E67E50" w:rsidRDefault="00DA5D6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8" w:type="dxa"/>
          </w:tcPr>
          <w:p w:rsidR="00DA5D6D" w:rsidRPr="00DA5D6D" w:rsidRDefault="00DA5D6D">
            <w:pPr>
              <w:rPr>
                <w:rFonts w:asciiTheme="minorHAnsi" w:hAnsiTheme="minorHAnsi"/>
                <w:lang w:val="fr-CA"/>
              </w:rPr>
            </w:pPr>
            <w:r w:rsidRPr="00DA5D6D">
              <w:rPr>
                <w:rFonts w:asciiTheme="minorHAnsi" w:hAnsiTheme="minorHAnsi"/>
                <w:lang w:val="fr-CA"/>
              </w:rPr>
              <w:lastRenderedPageBreak/>
              <w:t>Mon uniforme projet (lead in)</w:t>
            </w:r>
          </w:p>
          <w:p w:rsidR="00DA5D6D" w:rsidRDefault="00DA5D6D" w:rsidP="00DA5D6D">
            <w:pPr>
              <w:rPr>
                <w:rFonts w:asciiTheme="minorHAnsi" w:hAnsiTheme="minorHAnsi"/>
                <w:lang w:val="fr-CA"/>
              </w:rPr>
            </w:pPr>
            <w:r w:rsidRPr="00DA5D6D">
              <w:rPr>
                <w:rFonts w:asciiTheme="minorHAnsi" w:hAnsiTheme="minorHAnsi"/>
                <w:lang w:val="fr-CA"/>
              </w:rPr>
              <w:lastRenderedPageBreak/>
              <w:t xml:space="preserve">Mon projet </w:t>
            </w:r>
            <w:r>
              <w:rPr>
                <w:rFonts w:asciiTheme="minorHAnsi" w:hAnsiTheme="minorHAnsi"/>
                <w:lang w:val="fr-CA"/>
              </w:rPr>
              <w:t>de</w:t>
            </w:r>
            <w:r w:rsidRPr="00DA5D6D">
              <w:rPr>
                <w:rFonts w:asciiTheme="minorHAnsi" w:hAnsiTheme="minorHAnsi"/>
                <w:lang w:val="fr-CA"/>
              </w:rPr>
              <w:t xml:space="preserve"> la mode</w:t>
            </w:r>
          </w:p>
          <w:p w:rsidR="00DA5D6D" w:rsidRPr="00DA5D6D" w:rsidRDefault="00DA5D6D" w:rsidP="00DA5D6D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t>Les quiz de vocabulaire</w:t>
            </w:r>
            <w:r w:rsidR="00E67E50">
              <w:rPr>
                <w:rFonts w:asciiTheme="minorHAnsi" w:hAnsiTheme="minorHAnsi"/>
                <w:lang w:val="fr-CA"/>
              </w:rPr>
              <w:t xml:space="preserve">, écouter, compréhension, écrit et orale. </w:t>
            </w:r>
          </w:p>
        </w:tc>
      </w:tr>
      <w:tr w:rsidR="00DA5D6D" w:rsidRPr="00DA5D6D" w:rsidTr="00E67E50">
        <w:tc>
          <w:tcPr>
            <w:tcW w:w="1435" w:type="dxa"/>
          </w:tcPr>
          <w:p w:rsidR="00DA5D6D" w:rsidRPr="00DA5D6D" w:rsidRDefault="00DA5D6D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lastRenderedPageBreak/>
              <w:t>Les animaux</w:t>
            </w:r>
          </w:p>
        </w:tc>
        <w:tc>
          <w:tcPr>
            <w:tcW w:w="1277" w:type="dxa"/>
          </w:tcPr>
          <w:p w:rsidR="00DA5D6D" w:rsidRPr="00DA5D6D" w:rsidRDefault="00DA5D6D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t>janvier à mars</w:t>
            </w:r>
          </w:p>
        </w:tc>
        <w:tc>
          <w:tcPr>
            <w:tcW w:w="3760" w:type="dxa"/>
          </w:tcPr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Experiments and takes risks with language.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Listens for key words or expressions, the main idea(s) and a few specific details in oral text(s).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Understands key words or expressions, the main idea(s) and a few specific details in written text(s).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Expresses details orally in a simple and structured fashion.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 xml:space="preserve">Creates a written </w:t>
            </w:r>
            <w:r w:rsidRPr="00E67E50">
              <w:rPr>
                <w:rStyle w:val="Strong"/>
                <w:rFonts w:asciiTheme="minorHAnsi" w:hAnsiTheme="minorHAnsi"/>
                <w:b w:val="0"/>
                <w:sz w:val="18"/>
                <w:szCs w:val="18"/>
              </w:rPr>
              <w:t>text</w:t>
            </w:r>
            <w:r w:rsidRPr="00E67E50">
              <w:rPr>
                <w:rFonts w:asciiTheme="minorHAnsi" w:hAnsiTheme="minorHAnsi"/>
                <w:sz w:val="18"/>
                <w:szCs w:val="18"/>
              </w:rPr>
              <w:t xml:space="preserve"> in a simple and structured fashion</w:t>
            </w:r>
            <w:r w:rsidRPr="00E67E50">
              <w:rPr>
                <w:sz w:val="18"/>
                <w:szCs w:val="18"/>
              </w:rPr>
              <w:t>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Communicates accurately using language elements; such as pronunciation, conventions, vocabulary, grammar and syntax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Demonstrates awareness and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appreciation of French culture.</w:t>
            </w:r>
          </w:p>
          <w:p w:rsidR="00E67E50" w:rsidRP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color w:val="000000"/>
                <w:sz w:val="18"/>
                <w:szCs w:val="18"/>
              </w:rPr>
              <w:t>Uses a variety of personal strategies to facilitate language acquisition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  <w:p w:rsidR="00DA5D6D" w:rsidRPr="00E67E50" w:rsidRDefault="00DA5D6D">
            <w:pPr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:rsidR="00E67E50" w:rsidRDefault="00E67E50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t>Mon animal projet</w:t>
            </w:r>
          </w:p>
          <w:p w:rsidR="00E67E50" w:rsidRDefault="00E67E50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t>Bête Bizarre projet</w:t>
            </w:r>
          </w:p>
          <w:p w:rsidR="00E67E50" w:rsidRPr="00DA5D6D" w:rsidRDefault="00E67E50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t>Les quiz de vocabulaire, écouter, compréhension, écrit et orale.</w:t>
            </w:r>
          </w:p>
        </w:tc>
      </w:tr>
      <w:tr w:rsidR="00DA5D6D" w:rsidRPr="00DA5D6D" w:rsidTr="00E67E50">
        <w:tc>
          <w:tcPr>
            <w:tcW w:w="1435" w:type="dxa"/>
          </w:tcPr>
          <w:p w:rsidR="00DA5D6D" w:rsidRPr="00DA5D6D" w:rsidRDefault="00E67E50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t>La nourriture</w:t>
            </w:r>
          </w:p>
        </w:tc>
        <w:tc>
          <w:tcPr>
            <w:tcW w:w="1277" w:type="dxa"/>
          </w:tcPr>
          <w:p w:rsidR="00DA5D6D" w:rsidRPr="00DA5D6D" w:rsidRDefault="00E67E50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t>avril à juin</w:t>
            </w:r>
          </w:p>
        </w:tc>
        <w:tc>
          <w:tcPr>
            <w:tcW w:w="3760" w:type="dxa"/>
          </w:tcPr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Experiments and takes risks with language.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Listens for key words or expressions, the main idea(s) and a few specific details in oral text(s).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Understands key words or expressions, the main idea(s) and a few specific details in written text(s).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Expresses details orally in a simple and structured fashion.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 xml:space="preserve">Creates a written </w:t>
            </w:r>
            <w:r w:rsidRPr="00E67E50">
              <w:rPr>
                <w:rStyle w:val="Strong"/>
                <w:rFonts w:asciiTheme="minorHAnsi" w:hAnsiTheme="minorHAnsi"/>
                <w:b w:val="0"/>
                <w:sz w:val="18"/>
                <w:szCs w:val="18"/>
              </w:rPr>
              <w:t>text</w:t>
            </w:r>
            <w:r w:rsidRPr="00E67E50">
              <w:rPr>
                <w:rFonts w:asciiTheme="minorHAnsi" w:hAnsiTheme="minorHAnsi"/>
                <w:sz w:val="18"/>
                <w:szCs w:val="18"/>
              </w:rPr>
              <w:t xml:space="preserve"> in a simple and structured fashion</w:t>
            </w:r>
            <w:r w:rsidRPr="00E67E50">
              <w:rPr>
                <w:sz w:val="18"/>
                <w:szCs w:val="18"/>
              </w:rPr>
              <w:t>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Communicates accurately using language elements; such as pronunciation, conventions, vocabulary, grammar and syntax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sz w:val="18"/>
                <w:szCs w:val="18"/>
              </w:rPr>
              <w:t>Demonstrates awareness and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appreciation of French culture.</w:t>
            </w:r>
          </w:p>
          <w:p w:rsidR="00DA5D6D" w:rsidRPr="00E67E50" w:rsidRDefault="00E67E50" w:rsidP="00E67E5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E50">
              <w:rPr>
                <w:rFonts w:asciiTheme="minorHAnsi" w:hAnsiTheme="minorHAnsi"/>
                <w:color w:val="000000"/>
                <w:sz w:val="18"/>
                <w:szCs w:val="18"/>
              </w:rPr>
              <w:t>Uses a variety of personal strategies to facilitate language acquisition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58" w:type="dxa"/>
          </w:tcPr>
          <w:p w:rsidR="00E67E50" w:rsidRDefault="00E67E50" w:rsidP="00E67E50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t>Mon pizza projet</w:t>
            </w:r>
          </w:p>
          <w:p w:rsidR="00E67E50" w:rsidRDefault="00E67E50" w:rsidP="00E67E50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t>Guide alimentaire projet</w:t>
            </w:r>
          </w:p>
          <w:p w:rsidR="00E67E50" w:rsidRDefault="00E67E50" w:rsidP="00E67E50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t>Au Restaurant</w:t>
            </w:r>
          </w:p>
          <w:p w:rsidR="00DA5D6D" w:rsidRPr="00DA5D6D" w:rsidRDefault="00E67E50" w:rsidP="00E67E50">
            <w:pPr>
              <w:rPr>
                <w:rFonts w:asciiTheme="minorHAnsi" w:hAnsiTheme="minorHAnsi"/>
                <w:lang w:val="fr-CA"/>
              </w:rPr>
            </w:pPr>
            <w:r>
              <w:rPr>
                <w:rFonts w:asciiTheme="minorHAnsi" w:hAnsiTheme="minorHAnsi"/>
                <w:lang w:val="fr-CA"/>
              </w:rPr>
              <w:t>Les quiz de vocabulaire, écouter, compréhension, écrit et orale.</w:t>
            </w:r>
            <w:bookmarkStart w:id="0" w:name="_GoBack"/>
            <w:bookmarkEnd w:id="0"/>
          </w:p>
        </w:tc>
      </w:tr>
    </w:tbl>
    <w:p w:rsidR="00242310" w:rsidRPr="00DA5D6D" w:rsidRDefault="00242310">
      <w:pPr>
        <w:rPr>
          <w:rFonts w:asciiTheme="minorHAnsi" w:hAnsiTheme="minorHAnsi"/>
          <w:lang w:val="fr-CA"/>
        </w:rPr>
      </w:pPr>
    </w:p>
    <w:sectPr w:rsidR="00242310" w:rsidRPr="00DA5D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21C"/>
    <w:multiLevelType w:val="multilevel"/>
    <w:tmpl w:val="0536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91DDA"/>
    <w:multiLevelType w:val="hybridMultilevel"/>
    <w:tmpl w:val="CBCA8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840A7"/>
    <w:multiLevelType w:val="hybridMultilevel"/>
    <w:tmpl w:val="E960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B46AB"/>
    <w:multiLevelType w:val="hybridMultilevel"/>
    <w:tmpl w:val="83D0303A"/>
    <w:lvl w:ilvl="0" w:tplc="052EF73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57B46"/>
    <w:multiLevelType w:val="hybridMultilevel"/>
    <w:tmpl w:val="15B66308"/>
    <w:lvl w:ilvl="0" w:tplc="052EF73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247A3"/>
    <w:multiLevelType w:val="hybridMultilevel"/>
    <w:tmpl w:val="F3B86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A0574"/>
    <w:multiLevelType w:val="multilevel"/>
    <w:tmpl w:val="CAC4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F0024"/>
    <w:multiLevelType w:val="multilevel"/>
    <w:tmpl w:val="1CD8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05BBE"/>
    <w:multiLevelType w:val="hybridMultilevel"/>
    <w:tmpl w:val="BDD8A7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C7"/>
    <w:rsid w:val="00242310"/>
    <w:rsid w:val="00274AC7"/>
    <w:rsid w:val="0096348A"/>
    <w:rsid w:val="00DA5D6D"/>
    <w:rsid w:val="00E67E50"/>
    <w:rsid w:val="00E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5F819-2AE6-47C5-96DA-0E4CDAA1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C7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48A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rsid w:val="00DA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E67E50"/>
    <w:rPr>
      <w:i/>
      <w:iCs/>
    </w:rPr>
  </w:style>
  <w:style w:type="character" w:styleId="Strong">
    <w:name w:val="Strong"/>
    <w:basedOn w:val="DefaultParagraphFont"/>
    <w:qFormat/>
    <w:rsid w:val="00E67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C782-86A0-46DF-81BB-A66558EE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124D28C9</Template>
  <TotalTime>17</TotalTime>
  <Pages>4</Pages>
  <Words>711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Nally SWH</dc:creator>
  <cp:keywords/>
  <dc:description/>
  <cp:lastModifiedBy>Tessa Nally SWH</cp:lastModifiedBy>
  <cp:revision>3</cp:revision>
  <dcterms:created xsi:type="dcterms:W3CDTF">2016-09-07T18:57:00Z</dcterms:created>
  <dcterms:modified xsi:type="dcterms:W3CDTF">2016-09-07T19:14:00Z</dcterms:modified>
</cp:coreProperties>
</file>